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E3CF5" w14:textId="3B6690D5" w:rsidR="00A272E1" w:rsidRDefault="005C39B6" w:rsidP="00A272E1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</w:t>
      </w:r>
      <w:r w:rsidRPr="005C39B6">
        <w:rPr>
          <w:rFonts w:ascii="Arial" w:hAnsi="Arial" w:cs="Arial"/>
        </w:rPr>
        <w:t xml:space="preserve">ichiesta di autorizzazione per </w:t>
      </w:r>
      <w:r>
        <w:rPr>
          <w:rFonts w:ascii="Arial" w:hAnsi="Arial" w:cs="Arial"/>
        </w:rPr>
        <w:t>l’</w:t>
      </w:r>
      <w:r w:rsidRPr="005C39B6">
        <w:rPr>
          <w:rFonts w:ascii="Arial" w:hAnsi="Arial" w:cs="Arial"/>
        </w:rPr>
        <w:t>uscita didattica di 1 giorno / Viaggio di Istruzione</w:t>
      </w:r>
    </w:p>
    <w:p w14:paraId="28FF4A88" w14:textId="77777777" w:rsidR="005C39B6" w:rsidRPr="005C39B6" w:rsidRDefault="005C39B6" w:rsidP="005C39B6">
      <w:pPr>
        <w:tabs>
          <w:tab w:val="left" w:pos="0"/>
        </w:tabs>
        <w:ind w:hanging="180"/>
        <w:rPr>
          <w:rFonts w:ascii="Arial" w:hAnsi="Arial" w:cs="Arial"/>
          <w:sz w:val="22"/>
          <w:szCs w:val="22"/>
        </w:rPr>
      </w:pPr>
    </w:p>
    <w:p w14:paraId="64DB03FE" w14:textId="6E65ECF0" w:rsidR="005C39B6" w:rsidRPr="005C39B6" w:rsidRDefault="002046D9" w:rsidP="002046D9">
      <w:pPr>
        <w:tabs>
          <w:tab w:val="left" w:pos="0"/>
        </w:tabs>
        <w:spacing w:line="36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Cl</w:t>
      </w:r>
      <w:r w:rsidR="005C39B6" w:rsidRPr="005C39B6">
        <w:rPr>
          <w:rFonts w:ascii="Arial" w:hAnsi="Arial" w:cs="Arial"/>
          <w:bCs/>
          <w:sz w:val="20"/>
        </w:rPr>
        <w:t>asse: ____________ destinazione: ____________________________________________</w:t>
      </w:r>
      <w:r w:rsidR="003050AC">
        <w:rPr>
          <w:rFonts w:ascii="Arial" w:hAnsi="Arial" w:cs="Arial"/>
          <w:bCs/>
          <w:sz w:val="20"/>
        </w:rPr>
        <w:t>___________</w:t>
      </w:r>
      <w:r w:rsidR="005C39B6" w:rsidRPr="005C39B6">
        <w:rPr>
          <w:rFonts w:ascii="Arial" w:hAnsi="Arial" w:cs="Arial"/>
          <w:bCs/>
          <w:sz w:val="20"/>
        </w:rPr>
        <w:t>________</w:t>
      </w:r>
    </w:p>
    <w:p w14:paraId="41351724" w14:textId="283C9695" w:rsidR="005C39B6" w:rsidRPr="005C39B6" w:rsidRDefault="005C39B6" w:rsidP="002046D9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sz w:val="20"/>
        </w:rPr>
      </w:pPr>
      <w:r w:rsidRPr="005C39B6">
        <w:rPr>
          <w:rFonts w:ascii="Arial" w:hAnsi="Arial" w:cs="Arial"/>
          <w:bCs/>
          <w:sz w:val="20"/>
        </w:rPr>
        <w:t>docente/i accompagnatore/i</w:t>
      </w:r>
      <w:r w:rsidR="00657F86">
        <w:rPr>
          <w:rFonts w:ascii="Arial" w:hAnsi="Arial" w:cs="Arial"/>
          <w:bCs/>
          <w:sz w:val="20"/>
        </w:rPr>
        <w:t xml:space="preserve"> </w:t>
      </w:r>
      <w:r w:rsidR="003050AC">
        <w:rPr>
          <w:rFonts w:ascii="Arial" w:hAnsi="Arial" w:cs="Arial"/>
          <w:bCs/>
          <w:sz w:val="20"/>
        </w:rPr>
        <w:t xml:space="preserve"> </w:t>
      </w:r>
      <w:r w:rsidRPr="005C39B6">
        <w:rPr>
          <w:rFonts w:ascii="Arial" w:hAnsi="Arial" w:cs="Arial"/>
          <w:bCs/>
          <w:sz w:val="20"/>
        </w:rPr>
        <w:t>_____________________________________________</w:t>
      </w:r>
      <w:r w:rsidR="003050AC">
        <w:rPr>
          <w:rFonts w:ascii="Arial" w:hAnsi="Arial" w:cs="Arial"/>
          <w:bCs/>
          <w:sz w:val="20"/>
        </w:rPr>
        <w:t>____________</w:t>
      </w:r>
      <w:r w:rsidRPr="005C39B6">
        <w:rPr>
          <w:rFonts w:ascii="Arial" w:hAnsi="Arial" w:cs="Arial"/>
          <w:bCs/>
          <w:sz w:val="20"/>
        </w:rPr>
        <w:t>_____________</w:t>
      </w:r>
    </w:p>
    <w:p w14:paraId="2CC5A130" w14:textId="45798263" w:rsidR="005C39B6" w:rsidRPr="005C39B6" w:rsidRDefault="005C39B6" w:rsidP="002046D9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sz w:val="20"/>
        </w:rPr>
      </w:pPr>
      <w:r w:rsidRPr="005C39B6">
        <w:rPr>
          <w:rFonts w:ascii="Arial" w:hAnsi="Arial" w:cs="Arial"/>
          <w:bCs/>
          <w:sz w:val="20"/>
        </w:rPr>
        <w:t>da effettuarsi dal _______</w:t>
      </w:r>
      <w:r w:rsidR="003050AC">
        <w:rPr>
          <w:rFonts w:ascii="Arial" w:hAnsi="Arial" w:cs="Arial"/>
          <w:bCs/>
          <w:sz w:val="20"/>
        </w:rPr>
        <w:t>_____</w:t>
      </w:r>
      <w:r w:rsidRPr="005C39B6">
        <w:rPr>
          <w:rFonts w:ascii="Arial" w:hAnsi="Arial" w:cs="Arial"/>
          <w:bCs/>
          <w:sz w:val="20"/>
        </w:rPr>
        <w:t>_____________________ al</w:t>
      </w:r>
      <w:r w:rsidR="002046D9">
        <w:rPr>
          <w:rFonts w:ascii="Arial" w:hAnsi="Arial" w:cs="Arial"/>
          <w:bCs/>
          <w:sz w:val="20"/>
        </w:rPr>
        <w:t xml:space="preserve"> </w:t>
      </w:r>
      <w:r w:rsidRPr="005C39B6">
        <w:rPr>
          <w:rFonts w:ascii="Arial" w:hAnsi="Arial" w:cs="Arial"/>
          <w:bCs/>
          <w:sz w:val="20"/>
        </w:rPr>
        <w:t xml:space="preserve">  ______________</w:t>
      </w:r>
      <w:r w:rsidR="003050AC">
        <w:rPr>
          <w:rFonts w:ascii="Arial" w:hAnsi="Arial" w:cs="Arial"/>
          <w:bCs/>
          <w:sz w:val="20"/>
        </w:rPr>
        <w:t>_______</w:t>
      </w:r>
      <w:r w:rsidRPr="005C39B6">
        <w:rPr>
          <w:rFonts w:ascii="Arial" w:hAnsi="Arial" w:cs="Arial"/>
          <w:bCs/>
          <w:sz w:val="20"/>
        </w:rPr>
        <w:t>______________________</w:t>
      </w:r>
    </w:p>
    <w:p w14:paraId="34C57180" w14:textId="521471F3" w:rsidR="005C39B6" w:rsidRPr="005C39B6" w:rsidRDefault="005C39B6" w:rsidP="002046D9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sz w:val="20"/>
        </w:rPr>
      </w:pPr>
      <w:r w:rsidRPr="005C39B6">
        <w:rPr>
          <w:rFonts w:ascii="Arial" w:hAnsi="Arial" w:cs="Arial"/>
          <w:bCs/>
          <w:sz w:val="20"/>
        </w:rPr>
        <w:t>finalit</w:t>
      </w:r>
      <w:r w:rsidR="003050AC">
        <w:rPr>
          <w:rFonts w:ascii="Arial" w:hAnsi="Arial" w:cs="Arial"/>
          <w:bCs/>
          <w:sz w:val="20"/>
        </w:rPr>
        <w:t>à</w:t>
      </w:r>
      <w:r w:rsidRPr="005C39B6">
        <w:rPr>
          <w:rFonts w:ascii="Arial" w:hAnsi="Arial" w:cs="Arial"/>
          <w:bCs/>
          <w:sz w:val="20"/>
        </w:rPr>
        <w:t xml:space="preserve"> didattiche: ____________________________________________</w:t>
      </w:r>
      <w:r w:rsidR="003050AC">
        <w:rPr>
          <w:rFonts w:ascii="Arial" w:hAnsi="Arial" w:cs="Arial"/>
          <w:bCs/>
          <w:sz w:val="20"/>
        </w:rPr>
        <w:t>_____________</w:t>
      </w:r>
      <w:r w:rsidRPr="005C39B6">
        <w:rPr>
          <w:rFonts w:ascii="Arial" w:hAnsi="Arial" w:cs="Arial"/>
          <w:bCs/>
          <w:sz w:val="20"/>
        </w:rPr>
        <w:t>______________________</w:t>
      </w:r>
    </w:p>
    <w:p w14:paraId="50680E28" w14:textId="15433813" w:rsidR="003050AC" w:rsidRPr="003050AC" w:rsidRDefault="005C39B6" w:rsidP="003050AC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50AC">
        <w:rPr>
          <w:rFonts w:ascii="Arial" w:hAnsi="Arial" w:cs="Arial"/>
          <w:sz w:val="20"/>
          <w:szCs w:val="20"/>
        </w:rPr>
        <w:t xml:space="preserve">Si richiede l’attivazione dell’apposita procedura di richiesta preventivi e prenotazioni dei mezzi* </w:t>
      </w:r>
      <w:r w:rsidRPr="00657F86">
        <w:rPr>
          <w:rFonts w:ascii="Arial" w:hAnsi="Arial" w:cs="Arial"/>
          <w:sz w:val="28"/>
          <w:szCs w:val="28"/>
        </w:rPr>
        <w:t>□</w:t>
      </w:r>
      <w:r w:rsidRPr="003050AC">
        <w:rPr>
          <w:rFonts w:ascii="Arial" w:hAnsi="Arial" w:cs="Arial"/>
          <w:sz w:val="20"/>
          <w:szCs w:val="20"/>
        </w:rPr>
        <w:t>SI</w:t>
      </w:r>
      <w:r w:rsidR="00657F86">
        <w:rPr>
          <w:rFonts w:ascii="Arial" w:hAnsi="Arial" w:cs="Arial"/>
          <w:sz w:val="20"/>
          <w:szCs w:val="20"/>
        </w:rPr>
        <w:t xml:space="preserve">  </w:t>
      </w:r>
      <w:r w:rsidRPr="003050AC">
        <w:rPr>
          <w:rFonts w:ascii="Arial" w:hAnsi="Arial" w:cs="Arial"/>
          <w:sz w:val="20"/>
          <w:szCs w:val="20"/>
        </w:rPr>
        <w:t xml:space="preserve"> </w:t>
      </w:r>
      <w:r w:rsidRPr="00657F86">
        <w:rPr>
          <w:rFonts w:ascii="Arial" w:hAnsi="Arial" w:cs="Arial"/>
          <w:sz w:val="28"/>
          <w:szCs w:val="28"/>
        </w:rPr>
        <w:t>□</w:t>
      </w:r>
      <w:r w:rsidRPr="003050AC">
        <w:rPr>
          <w:rFonts w:ascii="Arial" w:hAnsi="Arial" w:cs="Arial"/>
          <w:sz w:val="20"/>
          <w:szCs w:val="20"/>
        </w:rPr>
        <w:t xml:space="preserve"> NO</w:t>
      </w:r>
    </w:p>
    <w:p w14:paraId="7E73C598" w14:textId="77777777" w:rsidR="003050AC" w:rsidRPr="003050AC" w:rsidRDefault="005C39B6" w:rsidP="003050AC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50AC">
        <w:rPr>
          <w:rFonts w:ascii="Arial" w:hAnsi="Arial" w:cs="Arial"/>
          <w:sz w:val="20"/>
          <w:szCs w:val="20"/>
        </w:rPr>
        <w:t xml:space="preserve">Se SI indicare: Mezzo di trasporto </w:t>
      </w:r>
      <w:r w:rsidRPr="00657F86">
        <w:rPr>
          <w:rFonts w:ascii="Arial" w:hAnsi="Arial" w:cs="Arial"/>
          <w:sz w:val="28"/>
          <w:szCs w:val="28"/>
        </w:rPr>
        <w:t>□</w:t>
      </w:r>
      <w:r w:rsidRPr="003050AC">
        <w:rPr>
          <w:rFonts w:ascii="Arial" w:hAnsi="Arial" w:cs="Arial"/>
          <w:sz w:val="20"/>
          <w:szCs w:val="20"/>
        </w:rPr>
        <w:t xml:space="preserve"> Treno </w:t>
      </w:r>
      <w:r w:rsidRPr="00657F86">
        <w:rPr>
          <w:rFonts w:ascii="Arial" w:hAnsi="Arial" w:cs="Arial"/>
          <w:sz w:val="28"/>
          <w:szCs w:val="28"/>
        </w:rPr>
        <w:t>□</w:t>
      </w:r>
      <w:r w:rsidRPr="003050AC">
        <w:rPr>
          <w:rFonts w:ascii="Arial" w:hAnsi="Arial" w:cs="Arial"/>
          <w:sz w:val="20"/>
          <w:szCs w:val="20"/>
        </w:rPr>
        <w:t xml:space="preserve"> Pullman </w:t>
      </w:r>
      <w:r w:rsidRPr="00657F86">
        <w:rPr>
          <w:rFonts w:ascii="Arial" w:hAnsi="Arial" w:cs="Arial"/>
          <w:sz w:val="28"/>
          <w:szCs w:val="28"/>
        </w:rPr>
        <w:t>□</w:t>
      </w:r>
      <w:r w:rsidRPr="003050AC">
        <w:rPr>
          <w:rFonts w:ascii="Arial" w:hAnsi="Arial" w:cs="Arial"/>
          <w:sz w:val="20"/>
          <w:szCs w:val="20"/>
        </w:rPr>
        <w:t xml:space="preserve"> altro ______ ora di partenza ______ ora di rientro ________</w:t>
      </w:r>
    </w:p>
    <w:p w14:paraId="24CD617D" w14:textId="4A822935" w:rsidR="005C39B6" w:rsidRPr="003050AC" w:rsidRDefault="005C39B6" w:rsidP="003050AC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50AC">
        <w:rPr>
          <w:rFonts w:ascii="Arial" w:hAnsi="Arial" w:cs="Arial"/>
          <w:sz w:val="20"/>
          <w:szCs w:val="20"/>
        </w:rPr>
        <w:t>Numero partecipanti complessivo (studenti e accompagnatori) _________________________</w:t>
      </w:r>
    </w:p>
    <w:p w14:paraId="02843E6B" w14:textId="77777777" w:rsidR="003050AC" w:rsidRDefault="003050AC" w:rsidP="005C39B6">
      <w:pPr>
        <w:tabs>
          <w:tab w:val="left" w:pos="-180"/>
          <w:tab w:val="left" w:pos="-142"/>
        </w:tabs>
        <w:ind w:left="-90" w:hanging="52"/>
        <w:jc w:val="both"/>
        <w:rPr>
          <w:rFonts w:ascii="Arial" w:hAnsi="Arial" w:cs="Arial"/>
          <w:sz w:val="18"/>
          <w:szCs w:val="18"/>
        </w:rPr>
      </w:pPr>
    </w:p>
    <w:p w14:paraId="7621CF40" w14:textId="3A705546" w:rsidR="005C39B6" w:rsidRPr="005C39B6" w:rsidRDefault="005C39B6" w:rsidP="005C39B6">
      <w:pPr>
        <w:tabs>
          <w:tab w:val="left" w:pos="-180"/>
          <w:tab w:val="left" w:pos="-142"/>
        </w:tabs>
        <w:ind w:left="-90" w:hanging="52"/>
        <w:jc w:val="both"/>
        <w:rPr>
          <w:rFonts w:ascii="Arial" w:hAnsi="Arial" w:cs="Arial"/>
        </w:rPr>
      </w:pPr>
      <w:r w:rsidRPr="005C39B6">
        <w:rPr>
          <w:rFonts w:ascii="Arial" w:hAnsi="Arial" w:cs="Arial"/>
          <w:sz w:val="18"/>
          <w:szCs w:val="18"/>
        </w:rPr>
        <w:t>*Per consentire il regolare espletamento della procedura si raccomanda di effettuare la richiesta con il massimo anticipo (almeno 3 settimane) considerando che gli studenti devono versare la quota prima della conferma della prenotazione.</w:t>
      </w:r>
    </w:p>
    <w:p w14:paraId="0A18B819" w14:textId="5E75FD83" w:rsidR="005C39B6" w:rsidRDefault="005C39B6" w:rsidP="005C39B6">
      <w:pPr>
        <w:tabs>
          <w:tab w:val="left" w:pos="-180"/>
        </w:tabs>
        <w:ind w:left="-90" w:hanging="90"/>
        <w:rPr>
          <w:smallCaps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89535" distR="0" simplePos="0" relativeHeight="251660288" behindDoc="0" locked="0" layoutInCell="1" allowOverlap="1" wp14:anchorId="25F28B35" wp14:editId="3489DF5C">
                <wp:simplePos x="0" y="0"/>
                <wp:positionH relativeFrom="page">
                  <wp:posOffset>3467100</wp:posOffset>
                </wp:positionH>
                <wp:positionV relativeFrom="paragraph">
                  <wp:posOffset>92710</wp:posOffset>
                </wp:positionV>
                <wp:extent cx="3550920" cy="548640"/>
                <wp:effectExtent l="0" t="0" r="0" b="0"/>
                <wp:wrapSquare wrapText="bothSides"/>
                <wp:docPr id="142106697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548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312"/>
                            </w:tblGrid>
                            <w:tr w:rsidR="005C39B6" w14:paraId="7288306F" w14:textId="77777777" w:rsidTr="002046D9">
                              <w:trPr>
                                <w:trHeight w:val="615"/>
                              </w:trPr>
                              <w:tc>
                                <w:tcPr>
                                  <w:tcW w:w="5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8AB797" w14:textId="252D448B" w:rsidR="002046D9" w:rsidRPr="002046D9" w:rsidRDefault="005C39B6" w:rsidP="002046D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046D9">
                                    <w:rPr>
                                      <w:sz w:val="16"/>
                                      <w:szCs w:val="16"/>
                                    </w:rPr>
                                    <w:t>FIRMA PER APPROVAZIONE DEGLI INSEGNANTI DEL CONSIGLIO DI CLASSE</w:t>
                                  </w:r>
                                  <w:r w:rsidR="002046D9" w:rsidRPr="002046D9">
                                    <w:rPr>
                                      <w:sz w:val="16"/>
                                      <w:szCs w:val="16"/>
                                    </w:rPr>
                                    <w:t xml:space="preserve"> - </w:t>
                                  </w:r>
                                  <w:r w:rsidR="003050AC" w:rsidRPr="003050AC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D</w:t>
                                  </w:r>
                                  <w:r w:rsidR="002046D9" w:rsidRPr="003050AC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a compilare e far firmare a cura del docente accompagnatore</w:t>
                                  </w:r>
                                </w:p>
                                <w:p w14:paraId="3BFCF678" w14:textId="58B1D9F8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</w:pPr>
                                </w:p>
                              </w:tc>
                            </w:tr>
                          </w:tbl>
                          <w:p w14:paraId="6DB7002B" w14:textId="77777777" w:rsidR="005C39B6" w:rsidRDefault="005C39B6" w:rsidP="005C39B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73pt;margin-top:7.3pt;width:279.6pt;height:43.2pt;z-index:251660288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312"/>
                      </w:tblGrid>
                      <w:tr w:rsidR="005C39B6" w14:paraId="7288306F" w14:textId="77777777" w:rsidTr="002046D9">
                        <w:trPr>
                          <w:trHeight w:val="615"/>
                        </w:trPr>
                        <w:tc>
                          <w:tcPr>
                            <w:tcW w:w="5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8AB797" w14:textId="252D448B" w:rsidR="002046D9" w:rsidRPr="002046D9" w:rsidRDefault="005C39B6" w:rsidP="002046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046D9">
                              <w:rPr>
                                <w:sz w:val="16"/>
                                <w:szCs w:val="16"/>
                              </w:rPr>
                              <w:t>FIRMA PER APPROVAZIONE DEGLI INSEGNANTI DEL CONSIGLIO DI CLASSE</w:t>
                            </w:r>
                            <w:r w:rsidR="002046D9" w:rsidRPr="002046D9">
                              <w:rPr>
                                <w:sz w:val="16"/>
                                <w:szCs w:val="16"/>
                              </w:rPr>
                              <w:t xml:space="preserve"> - </w:t>
                            </w:r>
                            <w:r w:rsidR="003050AC" w:rsidRPr="003050AC">
                              <w:rPr>
                                <w:sz w:val="16"/>
                                <w:szCs w:val="16"/>
                                <w:u w:val="single"/>
                              </w:rPr>
                              <w:t>D</w:t>
                            </w:r>
                            <w:r w:rsidR="002046D9" w:rsidRPr="003050AC">
                              <w:rPr>
                                <w:sz w:val="16"/>
                                <w:szCs w:val="16"/>
                                <w:u w:val="single"/>
                              </w:rPr>
                              <w:t>a compilare e far firmare a cura del docente accompagnatore</w:t>
                            </w:r>
                          </w:p>
                          <w:p w14:paraId="3BFCF678" w14:textId="58B1D9F8" w:rsidR="005C39B6" w:rsidRDefault="005C39B6">
                            <w:pPr>
                              <w:tabs>
                                <w:tab w:val="left" w:pos="-180"/>
                              </w:tabs>
                            </w:pPr>
                          </w:p>
                        </w:tc>
                      </w:tr>
                    </w:tbl>
                    <w:p w14:paraId="6DB7002B" w14:textId="77777777" w:rsidR="005C39B6" w:rsidRDefault="005C39B6" w:rsidP="005C39B6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20F30424" wp14:editId="28E28AE0">
                <wp:simplePos x="0" y="0"/>
                <wp:positionH relativeFrom="margin">
                  <wp:posOffset>-47625</wp:posOffset>
                </wp:positionH>
                <wp:positionV relativeFrom="paragraph">
                  <wp:posOffset>78105</wp:posOffset>
                </wp:positionV>
                <wp:extent cx="2329815" cy="4000500"/>
                <wp:effectExtent l="0" t="0" r="13335" b="19050"/>
                <wp:wrapSquare wrapText="bothSides"/>
                <wp:docPr id="113764011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815" cy="4000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70"/>
                            </w:tblGrid>
                            <w:tr w:rsidR="005C39B6" w14:paraId="576546B9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084C56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mallCaps/>
                                      <w:sz w:val="20"/>
                                    </w:rPr>
                                    <w:t>ALUNNI PARTECIPANTI</w:t>
                                  </w:r>
                                </w:p>
                              </w:tc>
                            </w:tr>
                            <w:tr w:rsidR="005C39B6" w14:paraId="1D73A827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570BFC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0E1B5E71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069F54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462CA532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02D184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20EF3692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CA4CC0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5CE41AC2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0D4A32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6EE55840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E35FF7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569F3FB8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778110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0D3ECBB3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5C47E4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0E77ECEF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194BA6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29BD0FC0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C94732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2C3B77C3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11F045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1DFB13AF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6E2E83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576C6726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2EEDFA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37D3FC4B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BDFE5C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604A1994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82A03D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1FF1B354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C41F4E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47D729ED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7955A4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03A7AD23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704F87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568EAC5A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A9C8F1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7CAE1579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76DAA1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26173640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7AABA2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1B821DA0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890B44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376584B6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B74882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56967D11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A0F9A8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16371038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48E99D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1A739EAA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75E233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9A94F5" w14:textId="77777777" w:rsidR="005C39B6" w:rsidRDefault="005C39B6" w:rsidP="005C39B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" o:spid="_x0000_s1027" type="#_x0000_t202" style="position:absolute;left:0;text-align:left;margin-left:-3.75pt;margin-top:6.15pt;width:183.45pt;height:315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" fillcolor="white [3201]" strokecolor="black [3200]" strokeweight="2pt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70"/>
                      </w:tblGrid>
                      <w:tr w:rsidR="005C39B6" w14:paraId="576546B9" w14:textId="77777777">
                        <w:trPr>
                          <w:trHeight w:val="196"/>
                        </w:trPr>
                        <w:tc>
                          <w:tcPr>
                            <w:tcW w:w="3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084C56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mallCaps/>
                                <w:sz w:val="20"/>
                              </w:rPr>
                              <w:t>ALUNNI PARTECIPANTI</w:t>
                            </w:r>
                          </w:p>
                        </w:tc>
                      </w:tr>
                      <w:tr w:rsidR="005C39B6" w14:paraId="1D73A827" w14:textId="77777777">
                        <w:trPr>
                          <w:trHeight w:val="196"/>
                        </w:trPr>
                        <w:tc>
                          <w:tcPr>
                            <w:tcW w:w="3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570BFC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0E1B5E71" w14:textId="77777777">
                        <w:trPr>
                          <w:trHeight w:val="196"/>
                        </w:trPr>
                        <w:tc>
                          <w:tcPr>
                            <w:tcW w:w="3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9069F54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462CA532" w14:textId="77777777">
                        <w:trPr>
                          <w:trHeight w:val="196"/>
                        </w:trPr>
                        <w:tc>
                          <w:tcPr>
                            <w:tcW w:w="3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02D184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20EF3692" w14:textId="77777777">
                        <w:trPr>
                          <w:trHeight w:val="196"/>
                        </w:trPr>
                        <w:tc>
                          <w:tcPr>
                            <w:tcW w:w="3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CA4CC0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5CE41AC2" w14:textId="77777777">
                        <w:trPr>
                          <w:trHeight w:val="196"/>
                        </w:trPr>
                        <w:tc>
                          <w:tcPr>
                            <w:tcW w:w="3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0D4A32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6EE55840" w14:textId="77777777">
                        <w:trPr>
                          <w:trHeight w:val="196"/>
                        </w:trPr>
                        <w:tc>
                          <w:tcPr>
                            <w:tcW w:w="3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5E35FF7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569F3FB8" w14:textId="77777777">
                        <w:trPr>
                          <w:trHeight w:val="196"/>
                        </w:trPr>
                        <w:tc>
                          <w:tcPr>
                            <w:tcW w:w="3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778110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0D3ECBB3" w14:textId="77777777">
                        <w:trPr>
                          <w:trHeight w:val="196"/>
                        </w:trPr>
                        <w:tc>
                          <w:tcPr>
                            <w:tcW w:w="3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5C47E4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0E77ECEF" w14:textId="77777777">
                        <w:trPr>
                          <w:trHeight w:val="196"/>
                        </w:trPr>
                        <w:tc>
                          <w:tcPr>
                            <w:tcW w:w="3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194BA6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29BD0FC0" w14:textId="77777777">
                        <w:trPr>
                          <w:trHeight w:val="196"/>
                        </w:trPr>
                        <w:tc>
                          <w:tcPr>
                            <w:tcW w:w="3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C94732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2C3B77C3" w14:textId="77777777">
                        <w:trPr>
                          <w:trHeight w:val="196"/>
                        </w:trPr>
                        <w:tc>
                          <w:tcPr>
                            <w:tcW w:w="3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11F045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1DFB13AF" w14:textId="77777777">
                        <w:trPr>
                          <w:trHeight w:val="196"/>
                        </w:trPr>
                        <w:tc>
                          <w:tcPr>
                            <w:tcW w:w="3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6E2E83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576C6726" w14:textId="77777777">
                        <w:trPr>
                          <w:trHeight w:val="196"/>
                        </w:trPr>
                        <w:tc>
                          <w:tcPr>
                            <w:tcW w:w="3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2EEDFA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37D3FC4B" w14:textId="77777777">
                        <w:trPr>
                          <w:trHeight w:val="196"/>
                        </w:trPr>
                        <w:tc>
                          <w:tcPr>
                            <w:tcW w:w="3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BDFE5C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604A1994" w14:textId="77777777">
                        <w:trPr>
                          <w:trHeight w:val="196"/>
                        </w:trPr>
                        <w:tc>
                          <w:tcPr>
                            <w:tcW w:w="3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82A03D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1FF1B354" w14:textId="77777777">
                        <w:trPr>
                          <w:trHeight w:val="196"/>
                        </w:trPr>
                        <w:tc>
                          <w:tcPr>
                            <w:tcW w:w="3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C41F4E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47D729ED" w14:textId="77777777">
                        <w:trPr>
                          <w:trHeight w:val="196"/>
                        </w:trPr>
                        <w:tc>
                          <w:tcPr>
                            <w:tcW w:w="3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7955A4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03A7AD23" w14:textId="77777777">
                        <w:trPr>
                          <w:trHeight w:val="196"/>
                        </w:trPr>
                        <w:tc>
                          <w:tcPr>
                            <w:tcW w:w="3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4704F87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568EAC5A" w14:textId="77777777">
                        <w:trPr>
                          <w:trHeight w:val="196"/>
                        </w:trPr>
                        <w:tc>
                          <w:tcPr>
                            <w:tcW w:w="3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A9C8F1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7CAE1579" w14:textId="77777777">
                        <w:trPr>
                          <w:trHeight w:val="196"/>
                        </w:trPr>
                        <w:tc>
                          <w:tcPr>
                            <w:tcW w:w="3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A76DAA1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26173640" w14:textId="77777777">
                        <w:trPr>
                          <w:trHeight w:val="196"/>
                        </w:trPr>
                        <w:tc>
                          <w:tcPr>
                            <w:tcW w:w="3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7AABA2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1B821DA0" w14:textId="77777777">
                        <w:trPr>
                          <w:trHeight w:val="196"/>
                        </w:trPr>
                        <w:tc>
                          <w:tcPr>
                            <w:tcW w:w="3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890B44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376584B6" w14:textId="77777777">
                        <w:trPr>
                          <w:trHeight w:val="196"/>
                        </w:trPr>
                        <w:tc>
                          <w:tcPr>
                            <w:tcW w:w="3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B74882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56967D11" w14:textId="77777777">
                        <w:trPr>
                          <w:trHeight w:val="196"/>
                        </w:trPr>
                        <w:tc>
                          <w:tcPr>
                            <w:tcW w:w="3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A0F9A8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16371038" w14:textId="77777777">
                        <w:trPr>
                          <w:trHeight w:val="196"/>
                        </w:trPr>
                        <w:tc>
                          <w:tcPr>
                            <w:tcW w:w="3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48E99D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1A739EAA" w14:textId="77777777">
                        <w:trPr>
                          <w:trHeight w:val="196"/>
                        </w:trPr>
                        <w:tc>
                          <w:tcPr>
                            <w:tcW w:w="3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75E233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09A94F5" w14:textId="77777777" w:rsidR="005C39B6" w:rsidRDefault="005C39B6" w:rsidP="005C39B6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5B55A5" w14:textId="2A1ABA9E" w:rsidR="005C39B6" w:rsidRDefault="005C39B6" w:rsidP="005C39B6">
      <w:pPr>
        <w:tabs>
          <w:tab w:val="left" w:pos="-180"/>
        </w:tabs>
        <w:ind w:left="-90" w:hanging="90"/>
        <w:rPr>
          <w:smallCaps/>
          <w:sz w:val="20"/>
        </w:rPr>
      </w:pPr>
    </w:p>
    <w:p w14:paraId="57F18E7B" w14:textId="77777777" w:rsidR="005C39B6" w:rsidRDefault="005C39B6" w:rsidP="005C39B6">
      <w:pPr>
        <w:tabs>
          <w:tab w:val="left" w:pos="-180"/>
        </w:tabs>
        <w:ind w:left="-90" w:hanging="90"/>
        <w:rPr>
          <w:smallCaps/>
          <w:sz w:val="20"/>
        </w:rPr>
      </w:pPr>
    </w:p>
    <w:p w14:paraId="68F3E21E" w14:textId="77777777" w:rsidR="005C39B6" w:rsidRDefault="005C39B6" w:rsidP="005C39B6">
      <w:pPr>
        <w:tabs>
          <w:tab w:val="left" w:pos="-180"/>
        </w:tabs>
        <w:ind w:left="-90" w:hanging="90"/>
        <w:rPr>
          <w:smallCaps/>
          <w:sz w:val="20"/>
        </w:rPr>
      </w:pPr>
    </w:p>
    <w:p w14:paraId="6F368624" w14:textId="6DC25777" w:rsidR="005C39B6" w:rsidRDefault="005C39B6" w:rsidP="005C39B6">
      <w:pPr>
        <w:tabs>
          <w:tab w:val="left" w:pos="-180"/>
        </w:tabs>
        <w:ind w:left="-90" w:hanging="90"/>
        <w:rPr>
          <w:smallCaps/>
          <w:sz w:val="20"/>
        </w:rPr>
      </w:pPr>
    </w:p>
    <w:p w14:paraId="19C50CD7" w14:textId="49CA378F" w:rsidR="005C39B6" w:rsidRDefault="005C39B6" w:rsidP="005C39B6">
      <w:pPr>
        <w:tabs>
          <w:tab w:val="left" w:pos="-180"/>
        </w:tabs>
        <w:ind w:left="-90" w:hanging="90"/>
        <w:rPr>
          <w:smallCaps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89535" distR="0" simplePos="0" relativeHeight="251661312" behindDoc="0" locked="0" layoutInCell="1" allowOverlap="1" wp14:anchorId="64D33795" wp14:editId="194A4973">
                <wp:simplePos x="0" y="0"/>
                <wp:positionH relativeFrom="page">
                  <wp:posOffset>3458210</wp:posOffset>
                </wp:positionH>
                <wp:positionV relativeFrom="paragraph">
                  <wp:posOffset>-40640</wp:posOffset>
                </wp:positionV>
                <wp:extent cx="3653155" cy="3399790"/>
                <wp:effectExtent l="0" t="0" r="0" b="0"/>
                <wp:wrapSquare wrapText="bothSides"/>
                <wp:docPr id="376819034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3155" cy="33997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19"/>
                              <w:gridCol w:w="2693"/>
                            </w:tblGrid>
                            <w:tr w:rsidR="005C39B6" w14:paraId="348FACCE" w14:textId="77777777" w:rsidTr="002046D9">
                              <w:trPr>
                                <w:trHeight w:val="472"/>
                              </w:trPr>
                              <w:tc>
                                <w:tcPr>
                                  <w:tcW w:w="2619" w:type="dxa"/>
                                </w:tcPr>
                                <w:p w14:paraId="0F9B2C7A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jc w:val="center"/>
                                    <w:rPr>
                                      <w:smallCaps/>
                                      <w:sz w:val="20"/>
                                    </w:rPr>
                                  </w:pPr>
                                  <w:r>
                                    <w:rPr>
                                      <w:smallCaps/>
                                      <w:sz w:val="20"/>
                                    </w:rPr>
                                    <w:t>Docente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F060236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jc w:val="center"/>
                                  </w:pPr>
                                  <w:r>
                                    <w:rPr>
                                      <w:smallCaps/>
                                      <w:sz w:val="20"/>
                                    </w:rPr>
                                    <w:t>Firma</w:t>
                                  </w:r>
                                </w:p>
                              </w:tc>
                            </w:tr>
                            <w:tr w:rsidR="005C39B6" w14:paraId="23BBA08A" w14:textId="77777777" w:rsidTr="002046D9">
                              <w:trPr>
                                <w:trHeight w:val="466"/>
                              </w:trPr>
                              <w:tc>
                                <w:tcPr>
                                  <w:tcW w:w="2619" w:type="dxa"/>
                                </w:tcPr>
                                <w:p w14:paraId="06E536DA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2275FEC5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00685975" w14:textId="77777777" w:rsidTr="002046D9">
                              <w:trPr>
                                <w:trHeight w:val="466"/>
                              </w:trPr>
                              <w:tc>
                                <w:tcPr>
                                  <w:tcW w:w="2619" w:type="dxa"/>
                                </w:tcPr>
                                <w:p w14:paraId="700A80DB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5DFE50A3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2E4DF3C0" w14:textId="77777777" w:rsidTr="002046D9">
                              <w:trPr>
                                <w:trHeight w:val="466"/>
                              </w:trPr>
                              <w:tc>
                                <w:tcPr>
                                  <w:tcW w:w="2619" w:type="dxa"/>
                                </w:tcPr>
                                <w:p w14:paraId="3E3C819F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3245795F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3AD914A3" w14:textId="77777777" w:rsidTr="002046D9">
                              <w:trPr>
                                <w:trHeight w:val="466"/>
                              </w:trPr>
                              <w:tc>
                                <w:tcPr>
                                  <w:tcW w:w="2619" w:type="dxa"/>
                                </w:tcPr>
                                <w:p w14:paraId="7F8CD61A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58FE9CFA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4C7D73C9" w14:textId="77777777" w:rsidTr="002046D9">
                              <w:trPr>
                                <w:trHeight w:val="466"/>
                              </w:trPr>
                              <w:tc>
                                <w:tcPr>
                                  <w:tcW w:w="2619" w:type="dxa"/>
                                </w:tcPr>
                                <w:p w14:paraId="34F987AF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63D70F93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020A362E" w14:textId="77777777" w:rsidTr="002046D9">
                              <w:trPr>
                                <w:trHeight w:val="466"/>
                              </w:trPr>
                              <w:tc>
                                <w:tcPr>
                                  <w:tcW w:w="2619" w:type="dxa"/>
                                </w:tcPr>
                                <w:p w14:paraId="03CFC9C1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557B9B86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0DD8BA55" w14:textId="77777777" w:rsidTr="002046D9">
                              <w:trPr>
                                <w:trHeight w:val="466"/>
                              </w:trPr>
                              <w:tc>
                                <w:tcPr>
                                  <w:tcW w:w="2619" w:type="dxa"/>
                                </w:tcPr>
                                <w:p w14:paraId="5CCD35A9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7908204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797AB958" w14:textId="77777777" w:rsidTr="002046D9">
                              <w:trPr>
                                <w:trHeight w:val="466"/>
                              </w:trPr>
                              <w:tc>
                                <w:tcPr>
                                  <w:tcW w:w="2619" w:type="dxa"/>
                                </w:tcPr>
                                <w:p w14:paraId="4E71116A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62B5F4BC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06DD5F65" w14:textId="77777777" w:rsidTr="002046D9">
                              <w:trPr>
                                <w:trHeight w:val="466"/>
                              </w:trPr>
                              <w:tc>
                                <w:tcPr>
                                  <w:tcW w:w="2619" w:type="dxa"/>
                                </w:tcPr>
                                <w:p w14:paraId="74255821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57B2F13C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39B6" w14:paraId="1E9A9CAB" w14:textId="77777777" w:rsidTr="002046D9">
                              <w:trPr>
                                <w:trHeight w:val="466"/>
                              </w:trPr>
                              <w:tc>
                                <w:tcPr>
                                  <w:tcW w:w="2619" w:type="dxa"/>
                                </w:tcPr>
                                <w:p w14:paraId="75A15BF0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A50F382" w14:textId="77777777" w:rsidR="005C39B6" w:rsidRDefault="005C39B6">
                                  <w:pPr>
                                    <w:tabs>
                                      <w:tab w:val="left" w:pos="-180"/>
                                    </w:tabs>
                                    <w:snapToGrid w:val="0"/>
                                    <w:rPr>
                                      <w:smallCap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7908D1" w14:textId="77777777" w:rsidR="005C39B6" w:rsidRDefault="005C39B6" w:rsidP="005C39B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272.3pt;margin-top:-3.2pt;width:287.65pt;height:267.7pt;z-index:251661312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19"/>
                        <w:gridCol w:w="2693"/>
                      </w:tblGrid>
                      <w:tr w:rsidR="005C39B6" w14:paraId="348FACCE" w14:textId="77777777" w:rsidTr="002046D9">
                        <w:trPr>
                          <w:trHeight w:val="472"/>
                        </w:trPr>
                        <w:tc>
                          <w:tcPr>
                            <w:tcW w:w="2619" w:type="dxa"/>
                          </w:tcPr>
                          <w:p w14:paraId="0F9B2C7A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jc w:val="center"/>
                              <w:rPr>
                                <w:smallCaps/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z w:val="20"/>
                              </w:rPr>
                              <w:t>Docente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4F060236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jc w:val="center"/>
                            </w:pPr>
                            <w:r>
                              <w:rPr>
                                <w:smallCaps/>
                                <w:sz w:val="20"/>
                              </w:rPr>
                              <w:t>Firma</w:t>
                            </w:r>
                          </w:p>
                        </w:tc>
                      </w:tr>
                      <w:tr w:rsidR="005C39B6" w14:paraId="23BBA08A" w14:textId="77777777" w:rsidTr="002046D9">
                        <w:trPr>
                          <w:trHeight w:val="466"/>
                        </w:trPr>
                        <w:tc>
                          <w:tcPr>
                            <w:tcW w:w="2619" w:type="dxa"/>
                          </w:tcPr>
                          <w:p w14:paraId="06E536DA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2275FEC5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00685975" w14:textId="77777777" w:rsidTr="002046D9">
                        <w:trPr>
                          <w:trHeight w:val="466"/>
                        </w:trPr>
                        <w:tc>
                          <w:tcPr>
                            <w:tcW w:w="2619" w:type="dxa"/>
                          </w:tcPr>
                          <w:p w14:paraId="700A80DB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5DFE50A3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2E4DF3C0" w14:textId="77777777" w:rsidTr="002046D9">
                        <w:trPr>
                          <w:trHeight w:val="466"/>
                        </w:trPr>
                        <w:tc>
                          <w:tcPr>
                            <w:tcW w:w="2619" w:type="dxa"/>
                          </w:tcPr>
                          <w:p w14:paraId="3E3C819F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3245795F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3AD914A3" w14:textId="77777777" w:rsidTr="002046D9">
                        <w:trPr>
                          <w:trHeight w:val="466"/>
                        </w:trPr>
                        <w:tc>
                          <w:tcPr>
                            <w:tcW w:w="2619" w:type="dxa"/>
                          </w:tcPr>
                          <w:p w14:paraId="7F8CD61A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58FE9CFA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4C7D73C9" w14:textId="77777777" w:rsidTr="002046D9">
                        <w:trPr>
                          <w:trHeight w:val="466"/>
                        </w:trPr>
                        <w:tc>
                          <w:tcPr>
                            <w:tcW w:w="2619" w:type="dxa"/>
                          </w:tcPr>
                          <w:p w14:paraId="34F987AF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63D70F93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020A362E" w14:textId="77777777" w:rsidTr="002046D9">
                        <w:trPr>
                          <w:trHeight w:val="466"/>
                        </w:trPr>
                        <w:tc>
                          <w:tcPr>
                            <w:tcW w:w="2619" w:type="dxa"/>
                          </w:tcPr>
                          <w:p w14:paraId="03CFC9C1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557B9B86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0DD8BA55" w14:textId="77777777" w:rsidTr="002046D9">
                        <w:trPr>
                          <w:trHeight w:val="466"/>
                        </w:trPr>
                        <w:tc>
                          <w:tcPr>
                            <w:tcW w:w="2619" w:type="dxa"/>
                          </w:tcPr>
                          <w:p w14:paraId="5CCD35A9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47908204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797AB958" w14:textId="77777777" w:rsidTr="002046D9">
                        <w:trPr>
                          <w:trHeight w:val="466"/>
                        </w:trPr>
                        <w:tc>
                          <w:tcPr>
                            <w:tcW w:w="2619" w:type="dxa"/>
                          </w:tcPr>
                          <w:p w14:paraId="4E71116A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62B5F4BC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06DD5F65" w14:textId="77777777" w:rsidTr="002046D9">
                        <w:trPr>
                          <w:trHeight w:val="466"/>
                        </w:trPr>
                        <w:tc>
                          <w:tcPr>
                            <w:tcW w:w="2619" w:type="dxa"/>
                          </w:tcPr>
                          <w:p w14:paraId="74255821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57B2F13C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  <w:tr w:rsidR="005C39B6" w14:paraId="1E9A9CAB" w14:textId="77777777" w:rsidTr="002046D9">
                        <w:trPr>
                          <w:trHeight w:val="466"/>
                        </w:trPr>
                        <w:tc>
                          <w:tcPr>
                            <w:tcW w:w="2619" w:type="dxa"/>
                          </w:tcPr>
                          <w:p w14:paraId="75A15BF0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4A50F382" w14:textId="77777777" w:rsidR="005C39B6" w:rsidRDefault="005C39B6">
                            <w:pPr>
                              <w:tabs>
                                <w:tab w:val="left" w:pos="-180"/>
                              </w:tabs>
                              <w:snapToGrid w:val="0"/>
                              <w:rPr>
                                <w:smallCaps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C7908D1" w14:textId="77777777" w:rsidR="005C39B6" w:rsidRDefault="005C39B6" w:rsidP="005C39B6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78A4E07" w14:textId="77777777" w:rsidR="005C39B6" w:rsidRDefault="005C39B6" w:rsidP="005C39B6">
      <w:pPr>
        <w:tabs>
          <w:tab w:val="left" w:pos="-180"/>
        </w:tabs>
        <w:ind w:left="-90" w:hanging="90"/>
        <w:rPr>
          <w:smallCaps/>
          <w:sz w:val="20"/>
        </w:rPr>
      </w:pPr>
    </w:p>
    <w:p w14:paraId="4FE025AE" w14:textId="77777777" w:rsidR="005C39B6" w:rsidRDefault="005C39B6" w:rsidP="005C39B6">
      <w:pPr>
        <w:tabs>
          <w:tab w:val="left" w:pos="-180"/>
        </w:tabs>
        <w:ind w:left="-90" w:hanging="90"/>
        <w:rPr>
          <w:smallCaps/>
          <w:sz w:val="20"/>
        </w:rPr>
      </w:pPr>
    </w:p>
    <w:p w14:paraId="65125475" w14:textId="77777777" w:rsidR="005C39B6" w:rsidRDefault="005C39B6" w:rsidP="005C39B6">
      <w:pPr>
        <w:tabs>
          <w:tab w:val="left" w:pos="-180"/>
        </w:tabs>
        <w:ind w:left="-90" w:hanging="90"/>
        <w:rPr>
          <w:smallCaps/>
          <w:sz w:val="20"/>
        </w:rPr>
      </w:pPr>
    </w:p>
    <w:p w14:paraId="0B3EFAF4" w14:textId="77777777" w:rsidR="005C39B6" w:rsidRDefault="005C39B6" w:rsidP="005C39B6">
      <w:pPr>
        <w:tabs>
          <w:tab w:val="left" w:pos="-180"/>
        </w:tabs>
        <w:ind w:left="-90" w:hanging="90"/>
        <w:rPr>
          <w:smallCaps/>
          <w:sz w:val="20"/>
        </w:rPr>
      </w:pPr>
    </w:p>
    <w:p w14:paraId="0A2E0C14" w14:textId="77777777" w:rsidR="005C39B6" w:rsidRDefault="005C39B6" w:rsidP="005C39B6">
      <w:pPr>
        <w:tabs>
          <w:tab w:val="left" w:pos="-180"/>
        </w:tabs>
        <w:ind w:left="-90" w:hanging="90"/>
        <w:rPr>
          <w:smallCaps/>
          <w:sz w:val="20"/>
        </w:rPr>
      </w:pPr>
    </w:p>
    <w:p w14:paraId="23921FE7" w14:textId="77777777" w:rsidR="005C39B6" w:rsidRDefault="005C39B6" w:rsidP="005C39B6">
      <w:pPr>
        <w:tabs>
          <w:tab w:val="left" w:pos="-180"/>
        </w:tabs>
        <w:ind w:left="-90" w:hanging="90"/>
        <w:rPr>
          <w:smallCaps/>
          <w:sz w:val="20"/>
        </w:rPr>
      </w:pPr>
    </w:p>
    <w:p w14:paraId="37DEA315" w14:textId="77777777" w:rsidR="005C39B6" w:rsidRDefault="005C39B6" w:rsidP="005C39B6">
      <w:pPr>
        <w:tabs>
          <w:tab w:val="left" w:pos="-180"/>
        </w:tabs>
        <w:ind w:left="-90" w:hanging="90"/>
        <w:rPr>
          <w:smallCaps/>
          <w:sz w:val="20"/>
        </w:rPr>
      </w:pPr>
    </w:p>
    <w:p w14:paraId="73231F03" w14:textId="77777777" w:rsidR="005C39B6" w:rsidRDefault="005C39B6" w:rsidP="005C39B6">
      <w:pPr>
        <w:tabs>
          <w:tab w:val="left" w:pos="-180"/>
        </w:tabs>
        <w:ind w:left="-90" w:hanging="90"/>
        <w:rPr>
          <w:smallCaps/>
          <w:sz w:val="20"/>
        </w:rPr>
      </w:pPr>
    </w:p>
    <w:p w14:paraId="2569B3BF" w14:textId="77777777" w:rsidR="005C39B6" w:rsidRDefault="005C39B6" w:rsidP="005C39B6">
      <w:pPr>
        <w:tabs>
          <w:tab w:val="left" w:pos="-180"/>
        </w:tabs>
        <w:ind w:left="-90" w:hanging="90"/>
        <w:rPr>
          <w:smallCaps/>
          <w:sz w:val="20"/>
        </w:rPr>
      </w:pPr>
    </w:p>
    <w:p w14:paraId="63217163" w14:textId="77777777" w:rsidR="005C39B6" w:rsidRDefault="005C39B6" w:rsidP="005C39B6">
      <w:pPr>
        <w:tabs>
          <w:tab w:val="left" w:pos="-180"/>
        </w:tabs>
        <w:ind w:left="-90" w:hanging="90"/>
        <w:rPr>
          <w:smallCaps/>
          <w:sz w:val="20"/>
        </w:rPr>
      </w:pPr>
    </w:p>
    <w:p w14:paraId="1507DC5A" w14:textId="77777777" w:rsidR="005C39B6" w:rsidRDefault="005C39B6" w:rsidP="005C39B6">
      <w:pPr>
        <w:tabs>
          <w:tab w:val="left" w:pos="-180"/>
        </w:tabs>
        <w:ind w:left="-90" w:hanging="90"/>
        <w:rPr>
          <w:smallCaps/>
          <w:sz w:val="20"/>
        </w:rPr>
      </w:pPr>
    </w:p>
    <w:p w14:paraId="699D260F" w14:textId="77777777" w:rsidR="005C39B6" w:rsidRDefault="005C39B6" w:rsidP="005C39B6">
      <w:pPr>
        <w:tabs>
          <w:tab w:val="left" w:pos="-180"/>
        </w:tabs>
        <w:ind w:left="-90" w:hanging="90"/>
        <w:rPr>
          <w:smallCaps/>
          <w:sz w:val="20"/>
        </w:rPr>
      </w:pPr>
    </w:p>
    <w:p w14:paraId="4CCA0496" w14:textId="77777777" w:rsidR="005C39B6" w:rsidRDefault="005C39B6" w:rsidP="005C39B6">
      <w:pPr>
        <w:tabs>
          <w:tab w:val="left" w:pos="-180"/>
        </w:tabs>
        <w:ind w:left="-90" w:hanging="90"/>
        <w:rPr>
          <w:smallCaps/>
          <w:sz w:val="20"/>
        </w:rPr>
      </w:pPr>
    </w:p>
    <w:p w14:paraId="7D1EC0FC" w14:textId="77777777" w:rsidR="005C39B6" w:rsidRDefault="005C39B6" w:rsidP="005C39B6">
      <w:pPr>
        <w:tabs>
          <w:tab w:val="left" w:pos="-180"/>
        </w:tabs>
        <w:ind w:left="-90" w:hanging="90"/>
        <w:rPr>
          <w:smallCaps/>
          <w:sz w:val="20"/>
        </w:rPr>
      </w:pPr>
    </w:p>
    <w:p w14:paraId="1FDE833A" w14:textId="77777777" w:rsidR="005C39B6" w:rsidRDefault="005C39B6" w:rsidP="005C39B6">
      <w:pPr>
        <w:tabs>
          <w:tab w:val="left" w:pos="-180"/>
        </w:tabs>
        <w:ind w:left="-90" w:hanging="90"/>
        <w:rPr>
          <w:smallCaps/>
          <w:sz w:val="20"/>
        </w:rPr>
      </w:pPr>
    </w:p>
    <w:p w14:paraId="365D0F54" w14:textId="77777777" w:rsidR="005C39B6" w:rsidRDefault="005C39B6" w:rsidP="005C39B6">
      <w:pPr>
        <w:tabs>
          <w:tab w:val="left" w:pos="-180"/>
        </w:tabs>
        <w:ind w:left="-90" w:hanging="90"/>
        <w:rPr>
          <w:smallCaps/>
          <w:sz w:val="20"/>
        </w:rPr>
      </w:pPr>
    </w:p>
    <w:p w14:paraId="0D8F258C" w14:textId="606C69E5" w:rsidR="005C39B6" w:rsidRPr="005C39B6" w:rsidRDefault="005C39B6" w:rsidP="00D40638">
      <w:pPr>
        <w:tabs>
          <w:tab w:val="left" w:pos="-180"/>
        </w:tabs>
        <w:rPr>
          <w:smallCaps/>
          <w:sz w:val="20"/>
        </w:rPr>
      </w:pPr>
      <w:r>
        <w:rPr>
          <w:b/>
          <w:bCs/>
          <w:smallCaps/>
          <w:sz w:val="20"/>
        </w:rPr>
        <w:tab/>
      </w:r>
      <w:r>
        <w:rPr>
          <w:b/>
          <w:bCs/>
          <w:smallCaps/>
          <w:sz w:val="20"/>
        </w:rPr>
        <w:tab/>
      </w:r>
      <w:r>
        <w:rPr>
          <w:b/>
          <w:bCs/>
          <w:smallCaps/>
          <w:sz w:val="20"/>
        </w:rPr>
        <w:tab/>
      </w:r>
      <w:r w:rsidRPr="005C39B6">
        <w:rPr>
          <w:smallCaps/>
          <w:sz w:val="20"/>
        </w:rPr>
        <w:tab/>
      </w:r>
      <w:r w:rsidRPr="005C39B6">
        <w:rPr>
          <w:smallCaps/>
          <w:sz w:val="20"/>
        </w:rPr>
        <w:tab/>
      </w:r>
      <w:r w:rsidRPr="005C39B6">
        <w:rPr>
          <w:smallCaps/>
          <w:sz w:val="20"/>
        </w:rPr>
        <w:tab/>
      </w:r>
      <w:r w:rsidRPr="005C39B6">
        <w:rPr>
          <w:smallCaps/>
          <w:sz w:val="20"/>
        </w:rPr>
        <w:tab/>
        <w:t xml:space="preserve">  </w:t>
      </w:r>
      <w:r w:rsidRPr="005C39B6">
        <w:rPr>
          <w:smallCaps/>
          <w:sz w:val="20"/>
        </w:rPr>
        <w:tab/>
      </w:r>
      <w:r w:rsidRPr="005C39B6">
        <w:rPr>
          <w:smallCaps/>
          <w:sz w:val="20"/>
        </w:rPr>
        <w:tab/>
      </w:r>
      <w:r w:rsidRPr="005C39B6">
        <w:rPr>
          <w:smallCaps/>
          <w:sz w:val="20"/>
        </w:rPr>
        <w:tab/>
      </w:r>
      <w:r w:rsidRPr="005C39B6">
        <w:rPr>
          <w:smallCaps/>
          <w:sz w:val="20"/>
        </w:rPr>
        <w:tab/>
      </w:r>
      <w:r w:rsidRPr="005C39B6">
        <w:rPr>
          <w:smallCaps/>
          <w:sz w:val="20"/>
        </w:rPr>
        <w:tab/>
      </w:r>
      <w:r w:rsidR="002046D9">
        <w:rPr>
          <w:smallCaps/>
          <w:sz w:val="20"/>
        </w:rPr>
        <w:tab/>
      </w:r>
      <w:r w:rsidR="002046D9">
        <w:rPr>
          <w:smallCaps/>
          <w:sz w:val="20"/>
        </w:rPr>
        <w:tab/>
      </w:r>
      <w:r w:rsidRPr="005C39B6">
        <w:rPr>
          <w:smallCaps/>
          <w:sz w:val="20"/>
        </w:rPr>
        <w:t>FIRMA ACCOMPAGNATORE/I</w:t>
      </w:r>
    </w:p>
    <w:p w14:paraId="47A024E1" w14:textId="79A742C1" w:rsidR="005C39B6" w:rsidRPr="005C39B6" w:rsidRDefault="005C39B6" w:rsidP="002046D9">
      <w:pPr>
        <w:tabs>
          <w:tab w:val="left" w:pos="-180"/>
        </w:tabs>
        <w:rPr>
          <w:smallCaps/>
          <w:sz w:val="20"/>
        </w:rPr>
      </w:pPr>
      <w:r>
        <w:rPr>
          <w:smallCaps/>
          <w:sz w:val="20"/>
        </w:rPr>
        <w:t xml:space="preserve">   </w:t>
      </w:r>
      <w:r w:rsidRPr="005C39B6">
        <w:rPr>
          <w:smallCaps/>
          <w:sz w:val="20"/>
        </w:rPr>
        <w:t>VISTO SI APPROVA</w:t>
      </w:r>
      <w:r w:rsidR="002046D9">
        <w:rPr>
          <w:smallCaps/>
          <w:sz w:val="20"/>
        </w:rPr>
        <w:tab/>
      </w:r>
      <w:r w:rsidR="002046D9">
        <w:rPr>
          <w:smallCaps/>
          <w:sz w:val="20"/>
        </w:rPr>
        <w:tab/>
      </w:r>
      <w:r w:rsidR="002046D9">
        <w:rPr>
          <w:smallCaps/>
          <w:sz w:val="20"/>
        </w:rPr>
        <w:tab/>
      </w:r>
      <w:r w:rsidR="002046D9">
        <w:rPr>
          <w:smallCaps/>
          <w:sz w:val="20"/>
        </w:rPr>
        <w:tab/>
      </w:r>
      <w:r w:rsidR="002046D9">
        <w:rPr>
          <w:smallCaps/>
          <w:sz w:val="20"/>
        </w:rPr>
        <w:tab/>
      </w:r>
      <w:r w:rsidR="002046D9">
        <w:rPr>
          <w:smallCaps/>
          <w:sz w:val="20"/>
        </w:rPr>
        <w:tab/>
      </w:r>
      <w:r w:rsidR="002046D9">
        <w:rPr>
          <w:smallCaps/>
          <w:sz w:val="20"/>
        </w:rPr>
        <w:tab/>
        <w:t>_______________________</w:t>
      </w:r>
    </w:p>
    <w:p w14:paraId="32FA181E" w14:textId="6F412010" w:rsidR="002046D9" w:rsidRDefault="005C39B6" w:rsidP="002046D9">
      <w:pPr>
        <w:tabs>
          <w:tab w:val="left" w:pos="-180"/>
        </w:tabs>
        <w:ind w:left="-90" w:hanging="90"/>
      </w:pPr>
      <w:r w:rsidRPr="005C39B6">
        <w:rPr>
          <w:smallCaps/>
          <w:sz w:val="20"/>
        </w:rPr>
        <w:t>IL DIRIGENTE SCOLASTICO</w:t>
      </w:r>
      <w:r>
        <w:rPr>
          <w:smallCaps/>
          <w:sz w:val="20"/>
        </w:rPr>
        <w:tab/>
      </w:r>
    </w:p>
    <w:sectPr w:rsidR="002046D9" w:rsidSect="004E5A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720" w:right="720" w:bottom="720" w:left="720" w:header="720" w:footer="6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3955E" w14:textId="77777777" w:rsidR="0042779B" w:rsidRDefault="0042779B" w:rsidP="003B710F">
      <w:r>
        <w:separator/>
      </w:r>
    </w:p>
  </w:endnote>
  <w:endnote w:type="continuationSeparator" w:id="0">
    <w:p w14:paraId="335D356E" w14:textId="77777777" w:rsidR="0042779B" w:rsidRDefault="0042779B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58751" w14:textId="77777777" w:rsidR="00570822" w:rsidRDefault="0057082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415AD" w14:textId="6C53B18E" w:rsidR="00FD1356" w:rsidRDefault="00A6334B" w:rsidP="00FD1356">
    <w:pPr>
      <w:pStyle w:val="Pidipagina"/>
      <w:tabs>
        <w:tab w:val="center" w:pos="5233"/>
        <w:tab w:val="right" w:pos="10466"/>
      </w:tabs>
      <w:jc w:val="center"/>
    </w:pPr>
    <w:r>
      <w:rPr>
        <w:noProof/>
        <w:lang w:eastAsia="it-IT"/>
      </w:rPr>
      <w:drawing>
        <wp:anchor distT="0" distB="0" distL="114300" distR="114300" simplePos="0" relativeHeight="251674624" behindDoc="0" locked="0" layoutInCell="1" allowOverlap="1" wp14:anchorId="1E1731A0" wp14:editId="1F58D29F">
          <wp:simplePos x="0" y="0"/>
          <wp:positionH relativeFrom="column">
            <wp:posOffset>593090</wp:posOffset>
          </wp:positionH>
          <wp:positionV relativeFrom="paragraph">
            <wp:posOffset>30480</wp:posOffset>
          </wp:positionV>
          <wp:extent cx="5457190" cy="9525"/>
          <wp:effectExtent l="0" t="0" r="0" b="0"/>
          <wp:wrapNone/>
          <wp:docPr id="65152728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356"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5648" behindDoc="0" locked="1" layoutInCell="1" allowOverlap="1" wp14:anchorId="02F07F4B" wp14:editId="61CF90E4">
          <wp:simplePos x="0" y="0"/>
          <wp:positionH relativeFrom="column">
            <wp:posOffset>64135</wp:posOffset>
          </wp:positionH>
          <wp:positionV relativeFrom="page">
            <wp:posOffset>9879965</wp:posOffset>
          </wp:positionV>
          <wp:extent cx="1014730" cy="511175"/>
          <wp:effectExtent l="0" t="0" r="0" b="3175"/>
          <wp:wrapNone/>
          <wp:docPr id="182781432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EC52F" w14:textId="236B9FD9" w:rsidR="00FD1356" w:rsidRPr="00657E71" w:rsidRDefault="00FD1356" w:rsidP="00FD1356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982A42" w:rsidRPr="00982A42">
      <w:rPr>
        <w:rFonts w:ascii="Arial" w:hAnsi="Arial" w:cs="Arial"/>
        <w:sz w:val="18"/>
        <w:szCs w:val="18"/>
      </w:rPr>
      <w:t>PEC: MITD450009@pec.istruzione.it</w:t>
    </w:r>
  </w:p>
  <w:p w14:paraId="305896CE" w14:textId="103AC548" w:rsidR="00FD1356" w:rsidRPr="008506FE" w:rsidRDefault="00FD1356" w:rsidP="008506FE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15777" w14:textId="04FEED4D" w:rsidR="00504539" w:rsidRDefault="00A6334B" w:rsidP="00504539">
    <w:pPr>
      <w:pStyle w:val="Pidipagina"/>
      <w:tabs>
        <w:tab w:val="center" w:pos="5233"/>
        <w:tab w:val="right" w:pos="10466"/>
      </w:tabs>
      <w:jc w:val="center"/>
    </w:pP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D752C18" wp14:editId="0CEB34A9">
          <wp:simplePos x="0" y="0"/>
          <wp:positionH relativeFrom="column">
            <wp:posOffset>593090</wp:posOffset>
          </wp:positionH>
          <wp:positionV relativeFrom="paragraph">
            <wp:posOffset>30480</wp:posOffset>
          </wp:positionV>
          <wp:extent cx="5457190" cy="9525"/>
          <wp:effectExtent l="0" t="0" r="0" b="0"/>
          <wp:wrapNone/>
          <wp:docPr id="129321576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10C"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2576" behindDoc="0" locked="1" layoutInCell="1" allowOverlap="1" wp14:anchorId="5D211752" wp14:editId="42E251BA">
          <wp:simplePos x="0" y="0"/>
          <wp:positionH relativeFrom="column">
            <wp:posOffset>64135</wp:posOffset>
          </wp:positionH>
          <wp:positionV relativeFrom="page">
            <wp:posOffset>9890760</wp:posOffset>
          </wp:positionV>
          <wp:extent cx="1014730" cy="511175"/>
          <wp:effectExtent l="0" t="0" r="0" b="3175"/>
          <wp:wrapNone/>
          <wp:docPr id="116401459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216041" w14:textId="70DA53BE" w:rsidR="004E5AB4" w:rsidRDefault="00E57949" w:rsidP="004E5AB4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4E5AB4" w:rsidRPr="004E5AB4">
      <w:rPr>
        <w:rFonts w:ascii="Arial" w:hAnsi="Arial" w:cs="Arial"/>
        <w:sz w:val="18"/>
        <w:szCs w:val="18"/>
      </w:rPr>
      <w:t xml:space="preserve">PEC: </w:t>
    </w:r>
    <w:hyperlink r:id="rId3" w:history="1">
      <w:r w:rsidR="004E5AB4" w:rsidRPr="005469AB">
        <w:rPr>
          <w:rStyle w:val="Collegamentoipertestuale"/>
          <w:rFonts w:ascii="Arial" w:hAnsi="Arial" w:cs="Arial"/>
          <w:sz w:val="18"/>
          <w:szCs w:val="18"/>
        </w:rPr>
        <w:t>MITD450009@pec.istruzione.it</w:t>
      </w:r>
    </w:hyperlink>
  </w:p>
  <w:p w14:paraId="631EF2BA" w14:textId="41768EE8" w:rsidR="00F01B82" w:rsidRPr="00657E71" w:rsidRDefault="00E57949" w:rsidP="004E5AB4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8A3C2" w14:textId="77777777" w:rsidR="0042779B" w:rsidRDefault="0042779B" w:rsidP="003B710F">
      <w:r>
        <w:separator/>
      </w:r>
    </w:p>
  </w:footnote>
  <w:footnote w:type="continuationSeparator" w:id="0">
    <w:p w14:paraId="0115BFC2" w14:textId="77777777" w:rsidR="0042779B" w:rsidRDefault="0042779B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BA822" w14:textId="77777777" w:rsidR="00570822" w:rsidRDefault="0057082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52"/>
      <w:gridCol w:w="2341"/>
    </w:tblGrid>
    <w:tr w:rsidR="003B710F" w:rsidRPr="007D4E42" w14:paraId="1D436958" w14:textId="77777777" w:rsidTr="0094145E">
      <w:trPr>
        <w:cantSplit/>
        <w:trHeight w:val="1135"/>
      </w:trPr>
      <w:tc>
        <w:tcPr>
          <w:tcW w:w="8152" w:type="dxa"/>
          <w:vAlign w:val="center"/>
        </w:tcPr>
        <w:p w14:paraId="21D53487" w14:textId="0FE2C2C2" w:rsidR="003B710F" w:rsidRPr="007D4E42" w:rsidRDefault="003B710F" w:rsidP="003B710F">
          <w:pPr>
            <w:pStyle w:val="Titolo4"/>
            <w:spacing w:after="0"/>
            <w:rPr>
              <w:smallCaps/>
              <w:sz w:val="20"/>
            </w:rPr>
          </w:pPr>
          <w:r w:rsidRPr="007D4E42">
            <w:rPr>
              <w:smallCaps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0D8426E7" wp14:editId="42AA20C4">
                <wp:simplePos x="0" y="0"/>
                <wp:positionH relativeFrom="column">
                  <wp:posOffset>22225</wp:posOffset>
                </wp:positionH>
                <wp:positionV relativeFrom="paragraph">
                  <wp:posOffset>-6985</wp:posOffset>
                </wp:positionV>
                <wp:extent cx="1011555" cy="575945"/>
                <wp:effectExtent l="0" t="0" r="0" b="0"/>
                <wp:wrapNone/>
                <wp:docPr id="24625527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41" w:type="dxa"/>
          <w:vAlign w:val="center"/>
        </w:tcPr>
        <w:p w14:paraId="0B4CD2E6" w14:textId="77777777" w:rsidR="003B710F" w:rsidRPr="007D4E42" w:rsidRDefault="003B710F" w:rsidP="003B710F">
          <w:pPr>
            <w:tabs>
              <w:tab w:val="left" w:pos="922"/>
            </w:tabs>
            <w:spacing w:before="60"/>
            <w:jc w:val="right"/>
            <w:rPr>
              <w:rFonts w:ascii="Calibri" w:hAnsi="Calibri"/>
            </w:rPr>
          </w:pPr>
          <w:r w:rsidRPr="007D4E42">
            <w:rPr>
              <w:rFonts w:ascii="Calibri" w:hAnsi="Calibri"/>
              <w:smallCaps/>
              <w:sz w:val="20"/>
            </w:rPr>
            <w:t xml:space="preserve">Pag.  </w:t>
          </w:r>
          <w:r w:rsidRPr="007D4E42">
            <w:rPr>
              <w:rFonts w:ascii="Calibri" w:hAnsi="Calibri"/>
              <w:smallCaps/>
              <w:sz w:val="20"/>
            </w:rPr>
            <w:fldChar w:fldCharType="begin"/>
          </w:r>
          <w:r w:rsidRPr="007D4E42">
            <w:rPr>
              <w:rFonts w:ascii="Calibri" w:hAnsi="Calibri"/>
              <w:smallCaps/>
              <w:sz w:val="20"/>
            </w:rPr>
            <w:instrText xml:space="preserve"> PAGE </w:instrText>
          </w:r>
          <w:r w:rsidRPr="007D4E42">
            <w:rPr>
              <w:rFonts w:ascii="Calibri" w:hAnsi="Calibri"/>
              <w:smallCaps/>
              <w:sz w:val="20"/>
            </w:rPr>
            <w:fldChar w:fldCharType="separate"/>
          </w:r>
          <w:r w:rsidRPr="007D4E42">
            <w:rPr>
              <w:rFonts w:ascii="Calibri" w:hAnsi="Calibri"/>
              <w:smallCaps/>
              <w:noProof/>
              <w:sz w:val="20"/>
            </w:rPr>
            <w:t>7</w:t>
          </w:r>
          <w:r w:rsidRPr="007D4E42">
            <w:rPr>
              <w:rFonts w:ascii="Calibri" w:hAnsi="Calibri"/>
              <w:smallCaps/>
              <w:sz w:val="20"/>
            </w:rPr>
            <w:fldChar w:fldCharType="end"/>
          </w:r>
          <w:r w:rsidRPr="007D4E42">
            <w:rPr>
              <w:rFonts w:ascii="Calibri" w:hAnsi="Calibri"/>
              <w:smallCaps/>
              <w:sz w:val="20"/>
            </w:rPr>
            <w:t xml:space="preserve"> / </w:t>
          </w:r>
          <w:r w:rsidRPr="007D4E42">
            <w:rPr>
              <w:rFonts w:ascii="Calibri" w:hAnsi="Calibri"/>
              <w:smallCaps/>
              <w:sz w:val="20"/>
            </w:rPr>
            <w:fldChar w:fldCharType="begin"/>
          </w:r>
          <w:r w:rsidRPr="007D4E42">
            <w:rPr>
              <w:rFonts w:ascii="Calibri" w:hAnsi="Calibri"/>
              <w:smallCaps/>
              <w:sz w:val="20"/>
            </w:rPr>
            <w:instrText xml:space="preserve"> NUMPAGES \* ARABIC </w:instrText>
          </w:r>
          <w:r w:rsidRPr="007D4E42">
            <w:rPr>
              <w:rFonts w:ascii="Calibri" w:hAnsi="Calibri"/>
              <w:smallCaps/>
              <w:sz w:val="20"/>
            </w:rPr>
            <w:fldChar w:fldCharType="separate"/>
          </w:r>
          <w:r w:rsidRPr="007D4E42">
            <w:rPr>
              <w:rFonts w:ascii="Calibri" w:hAnsi="Calibri"/>
              <w:smallCaps/>
              <w:noProof/>
              <w:sz w:val="20"/>
            </w:rPr>
            <w:t>7</w:t>
          </w:r>
          <w:r w:rsidRPr="007D4E42">
            <w:rPr>
              <w:rFonts w:ascii="Calibri" w:hAnsi="Calibri"/>
              <w:smallCaps/>
              <w:sz w:val="20"/>
            </w:rPr>
            <w:fldChar w:fldCharType="end"/>
          </w:r>
        </w:p>
      </w:tc>
    </w:tr>
  </w:tbl>
  <w:p w14:paraId="55E7ACEF" w14:textId="440758C0" w:rsidR="003B710F" w:rsidRDefault="003B710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794"/>
      <w:gridCol w:w="3107"/>
    </w:tblGrid>
    <w:tr w:rsidR="006756B2" w14:paraId="46D69CFD" w14:textId="77777777" w:rsidTr="00570D7A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62A9947A" w14:textId="77777777" w:rsidR="006756B2" w:rsidRPr="00F01B82" w:rsidRDefault="006756B2" w:rsidP="006756B2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F01B82">
            <w:rPr>
              <w:rFonts w:ascii="Arial" w:hAnsi="Arial" w:cs="Arial"/>
              <w:b/>
              <w:bCs/>
              <w:sz w:val="36"/>
              <w:szCs w:val="36"/>
            </w:rPr>
            <w:t>LICEO E ISTITUTO TECNICO “ERASMO DA ROTTERDAM”</w:t>
          </w:r>
        </w:p>
        <w:p w14:paraId="1EB1E9FC" w14:textId="77777777" w:rsidR="006756B2" w:rsidRPr="00F01B82" w:rsidRDefault="006756B2" w:rsidP="006756B2">
          <w:pPr>
            <w:jc w:val="center"/>
          </w:pPr>
          <w:r w:rsidRPr="00F01B82">
            <w:t>Liceo Artistico indirizzo Grafica - Liceo delle S</w:t>
          </w:r>
          <w:r>
            <w:t>cienze Umane opzione Economico S</w:t>
          </w:r>
          <w:r w:rsidRPr="00F01B82">
            <w:t>ociale</w:t>
          </w:r>
        </w:p>
        <w:p w14:paraId="2A6A1DF9" w14:textId="77777777" w:rsidR="006756B2" w:rsidRPr="00F01B82" w:rsidRDefault="006756B2" w:rsidP="006756B2">
          <w:pPr>
            <w:jc w:val="center"/>
          </w:pPr>
          <w:r>
            <w:t>ITI Informatica e T</w:t>
          </w:r>
          <w:r w:rsidRPr="00F01B82">
            <w:t>eleco</w:t>
          </w:r>
          <w:r>
            <w:t>municazioni - ITI Costruzioni, Ambiente e T</w:t>
          </w:r>
          <w:r w:rsidRPr="00F01B82">
            <w:t>erritorio</w:t>
          </w:r>
        </w:p>
        <w:p w14:paraId="440CA07D" w14:textId="77777777" w:rsidR="006756B2" w:rsidRDefault="006756B2" w:rsidP="006756B2">
          <w:pPr>
            <w:jc w:val="center"/>
          </w:pPr>
          <w:r w:rsidRPr="00F01B82">
            <w:t>Via Varalli, 24 - 20021 BOLLATE (MI)   Tel. 023506460/75 - MITD450009 – C.F.97068290150</w:t>
          </w:r>
        </w:p>
        <w:p w14:paraId="3375BCBE" w14:textId="77777777" w:rsidR="006756B2" w:rsidRDefault="006756B2" w:rsidP="006756B2">
          <w:pPr>
            <w:jc w:val="center"/>
          </w:pPr>
        </w:p>
      </w:tc>
    </w:tr>
    <w:tr w:rsidR="006756B2" w:rsidRPr="00F01B82" w14:paraId="5E2E28D9" w14:textId="77777777" w:rsidTr="00570D7A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32517931" w14:textId="77777777" w:rsidR="006756B2" w:rsidRPr="00F01B82" w:rsidRDefault="006756B2" w:rsidP="006756B2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>
            <w:rPr>
              <w:noProof/>
              <w:lang w:eastAsia="it-IT"/>
            </w:rPr>
            <w:drawing>
              <wp:inline distT="0" distB="0" distL="0" distR="0" wp14:anchorId="2BE1E3FA" wp14:editId="33097ACA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7AA31A20" w14:textId="77777777" w:rsidR="006756B2" w:rsidRPr="00F01B82" w:rsidRDefault="006756B2" w:rsidP="006756B2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AB432C">
            <w:rPr>
              <w:rFonts w:ascii="Arial" w:hAnsi="Arial" w:cs="Arial"/>
              <w:b/>
              <w:bCs/>
              <w:noProof/>
              <w:sz w:val="36"/>
              <w:szCs w:val="36"/>
              <w:lang w:eastAsia="it-IT"/>
            </w:rPr>
            <w:drawing>
              <wp:inline distT="0" distB="0" distL="0" distR="0" wp14:anchorId="05ECC1DC" wp14:editId="2D01A451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3CFB85" w14:textId="77777777" w:rsidR="003B710F" w:rsidRDefault="003B710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85CCC"/>
    <w:multiLevelType w:val="multilevel"/>
    <w:tmpl w:val="71A42758"/>
    <w:numStyleLink w:val="RulesText"/>
  </w:abstractNum>
  <w:abstractNum w:abstractNumId="1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0F"/>
    <w:rsid w:val="00035E9A"/>
    <w:rsid w:val="000D4B42"/>
    <w:rsid w:val="0010764B"/>
    <w:rsid w:val="0011763D"/>
    <w:rsid w:val="00122C0B"/>
    <w:rsid w:val="00153F01"/>
    <w:rsid w:val="00174B65"/>
    <w:rsid w:val="00190F0D"/>
    <w:rsid w:val="002046D9"/>
    <w:rsid w:val="002305A9"/>
    <w:rsid w:val="00243857"/>
    <w:rsid w:val="00273AB0"/>
    <w:rsid w:val="002802BA"/>
    <w:rsid w:val="00281752"/>
    <w:rsid w:val="002C355D"/>
    <w:rsid w:val="002E5E6F"/>
    <w:rsid w:val="003050AC"/>
    <w:rsid w:val="00331166"/>
    <w:rsid w:val="00354A90"/>
    <w:rsid w:val="003B710F"/>
    <w:rsid w:val="003E438D"/>
    <w:rsid w:val="0042779B"/>
    <w:rsid w:val="00457F35"/>
    <w:rsid w:val="004768F2"/>
    <w:rsid w:val="004E4A9F"/>
    <w:rsid w:val="004E5AB4"/>
    <w:rsid w:val="004E6EBD"/>
    <w:rsid w:val="00504539"/>
    <w:rsid w:val="0053515E"/>
    <w:rsid w:val="00570822"/>
    <w:rsid w:val="005C39B6"/>
    <w:rsid w:val="005D232E"/>
    <w:rsid w:val="005D63DA"/>
    <w:rsid w:val="005E238C"/>
    <w:rsid w:val="00657E71"/>
    <w:rsid w:val="00657F86"/>
    <w:rsid w:val="006756B2"/>
    <w:rsid w:val="0069486F"/>
    <w:rsid w:val="006B2594"/>
    <w:rsid w:val="006B5E03"/>
    <w:rsid w:val="006E0859"/>
    <w:rsid w:val="006F0FE3"/>
    <w:rsid w:val="00715274"/>
    <w:rsid w:val="00757A7B"/>
    <w:rsid w:val="007705D9"/>
    <w:rsid w:val="00794641"/>
    <w:rsid w:val="007A6F31"/>
    <w:rsid w:val="008506FE"/>
    <w:rsid w:val="00875AFA"/>
    <w:rsid w:val="008C411D"/>
    <w:rsid w:val="0093702D"/>
    <w:rsid w:val="00982A42"/>
    <w:rsid w:val="009A010C"/>
    <w:rsid w:val="009D662A"/>
    <w:rsid w:val="00A272E1"/>
    <w:rsid w:val="00A6334B"/>
    <w:rsid w:val="00A858AD"/>
    <w:rsid w:val="00AB2A4D"/>
    <w:rsid w:val="00B5039B"/>
    <w:rsid w:val="00B63CBE"/>
    <w:rsid w:val="00B64EB3"/>
    <w:rsid w:val="00B87C7A"/>
    <w:rsid w:val="00D05734"/>
    <w:rsid w:val="00D2628C"/>
    <w:rsid w:val="00D40638"/>
    <w:rsid w:val="00D621FF"/>
    <w:rsid w:val="00DC011C"/>
    <w:rsid w:val="00DC51BB"/>
    <w:rsid w:val="00DE4915"/>
    <w:rsid w:val="00DF4D8A"/>
    <w:rsid w:val="00E22119"/>
    <w:rsid w:val="00E57949"/>
    <w:rsid w:val="00E970E9"/>
    <w:rsid w:val="00EA283E"/>
    <w:rsid w:val="00EB51C9"/>
    <w:rsid w:val="00ED100F"/>
    <w:rsid w:val="00F01B82"/>
    <w:rsid w:val="00F2750C"/>
    <w:rsid w:val="00F358B2"/>
    <w:rsid w:val="00F53909"/>
    <w:rsid w:val="00F76865"/>
    <w:rsid w:val="00F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2BF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Tahoma" w:eastAsia="Times New Roman" w:hAnsi="Tahoma" w:cs="Tahoma"/>
      <w:sz w:val="24"/>
      <w:szCs w:val="24"/>
      <w:lang w:val="it-IT" w:eastAsia="zh-CN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eastAsia="SimSu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eastAsia="SimSu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eastAsia="SimSu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pacing w:after="180"/>
    </w:pPr>
    <w:rPr>
      <w:sz w:val="20"/>
      <w:szCs w:val="20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pacing w:after="60"/>
      <w:jc w:val="center"/>
      <w:outlineLvl w:val="0"/>
    </w:pPr>
    <w:rPr>
      <w:bCs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pacing w:after="120"/>
      <w:jc w:val="center"/>
      <w:outlineLvl w:val="0"/>
    </w:pPr>
    <w:rPr>
      <w:rFonts w:ascii="Arial" w:hAnsi="Arial" w:cs="Arial"/>
      <w:bCs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uiPriority w:val="99"/>
    <w:rsid w:val="003B71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Tahoma" w:eastAsia="Times New Roman" w:hAnsi="Tahoma" w:cs="Tahoma"/>
      <w:sz w:val="24"/>
      <w:szCs w:val="24"/>
      <w:lang w:val="it-IT" w:eastAsia="zh-CN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eastAsia="SimSu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eastAsia="SimSu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eastAsia="SimSu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pacing w:after="180"/>
    </w:pPr>
    <w:rPr>
      <w:sz w:val="20"/>
      <w:szCs w:val="20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pacing w:after="60"/>
      <w:jc w:val="center"/>
      <w:outlineLvl w:val="0"/>
    </w:pPr>
    <w:rPr>
      <w:bCs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pacing w:after="120"/>
      <w:jc w:val="center"/>
      <w:outlineLvl w:val="0"/>
    </w:pPr>
    <w:rPr>
      <w:rFonts w:ascii="Arial" w:hAnsi="Arial" w:cs="Arial"/>
      <w:bCs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uiPriority w:val="99"/>
    <w:rsid w:val="003B71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MITD450009@pec.istruzione.it" TargetMode="External"/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 xsi:nil="true"/>
    <ApprovalStatus xmlns="7851d254-ce09-43b6-8d90-072588e7901c" xsi:nil="true"/>
    <LocComments xmlns="7851d254-ce09-43b6-8d90-072588e7901c" xsi:nil="true"/>
    <DirectSourceMarket xmlns="7851d254-ce09-43b6-8d90-072588e7901c" xsi:nil="true"/>
    <ThumbnailAssetId xmlns="7851d254-ce09-43b6-8d90-072588e7901c" xsi:nil="true"/>
    <PrimaryImageGen xmlns="7851d254-ce09-43b6-8d90-072588e7901c" xsi:nil="true"/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 xsi:nil="true"/>
    <BusinessGroup xmlns="7851d254-ce09-43b6-8d90-072588e7901c" xsi:nil="true"/>
    <OpenTemplate xmlns="7851d254-ce09-43b6-8d90-072588e7901c" xsi:nil="true"/>
    <SourceTitle xmlns="7851d254-ce09-43b6-8d90-072588e7901c" xsi:nil="true"/>
    <APEditor xmlns="7851d254-ce09-43b6-8d90-072588e7901c">
      <UserInfo>
        <DisplayName/>
        <AccountId xsi:nil="true"/>
        <AccountType/>
      </UserInfo>
    </APEditor>
    <UALocComments xmlns="7851d254-ce09-43b6-8d90-072588e7901c" xsi:nil="true"/>
    <IntlLangReviewDate xmlns="7851d254-ce09-43b6-8d90-072588e7901c" xsi:nil="true"/>
    <PublishStatusLookup xmlns="7851d254-ce09-43b6-8d90-072588e7901c"/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 xsi:nil="true"/>
    <Providers xmlns="7851d254-ce09-43b6-8d90-072588e7901c" xsi:nil="true"/>
    <OriginalSourceMarket xmlns="7851d254-ce09-43b6-8d90-072588e7901c" xsi:nil="true"/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 xsi:nil="true"/>
    <AcquiredFrom xmlns="7851d254-ce09-43b6-8d90-072588e7901c" xsi:nil="true"/>
    <AssetStart xmlns="7851d254-ce09-43b6-8d90-072588e7901c" xsi:nil="true"/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 xsi:nil="true"/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 xsi:nil="true"/>
    <ShowIn xmlns="7851d254-ce09-43b6-8d90-072588e7901c" xsi:nil="true"/>
    <CSXHash xmlns="7851d254-ce09-43b6-8d90-072588e7901c" xsi:nil="true"/>
    <Downloads xmlns="7851d254-ce09-43b6-8d90-072588e7901c" xsi:nil="true"/>
    <VoteCount xmlns="7851d254-ce09-43b6-8d90-072588e7901c" xsi:nil="true"/>
    <OOCacheId xmlns="7851d254-ce09-43b6-8d90-072588e7901c" xsi:nil="true"/>
    <IsDeleted xmlns="7851d254-ce09-43b6-8d90-072588e7901c" xsi:nil="true"/>
    <InternalTagsTaxHTField0 xmlns="7851d254-ce09-43b6-8d90-072588e7901c">
      <Terms xmlns="http://schemas.microsoft.com/office/infopath/2007/PartnerControls"/>
    </InternalTagsTaxHTField0>
    <UANotes xmlns="7851d254-ce09-43b6-8d90-072588e7901c" xsi:nil="true"/>
    <AssetExpire xmlns="7851d254-ce09-43b6-8d90-072588e7901c" xsi:nil="true"/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 xsi:nil="true"/>
    <AssetType xmlns="7851d254-ce09-43b6-8d90-072588e7901c" xsi:nil="true"/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 xsi:nil="true"/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 xsi:nil="true"/>
    <LocLastLocAttemptVersionLookup xmlns="7851d254-ce09-43b6-8d90-072588e7901c" xsi:nil="true"/>
    <TrustLevel xmlns="7851d254-ce09-43b6-8d90-072588e7901c" xsi:nil="true"/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 xsi:nil="true"/>
    <TemplateTemplateType xmlns="7851d254-ce09-43b6-8d90-072588e7901c" xsi:nil="true"/>
    <Markets xmlns="7851d254-ce09-43b6-8d90-072588e7901c"/>
    <IntlLangReview xmlns="7851d254-ce09-43b6-8d90-072588e7901c" xsi:nil="true"/>
    <UAProjectedTotalWords xmlns="7851d254-ce09-43b6-8d90-072588e7901c" xsi:nil="true"/>
    <OutputCachingOn xmlns="7851d254-ce09-43b6-8d90-072588e7901c" xsi:nil="true"/>
    <APAuthor xmlns="7851d254-ce09-43b6-8d90-072588e7901c">
      <UserInfo>
        <DisplayName/>
        <AccountId xsi:nil="true"/>
        <AccountType/>
      </UserInfo>
    </APAuthor>
    <TPCommandLine xmlns="7851d254-ce09-43b6-8d90-072588e7901c" xsi:nil="true"/>
    <LocManualTestRequired xmlns="7851d254-ce09-43b6-8d90-072588e7901c" xsi:nil="true"/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 xsi:nil="true"/>
    <OriginalRelease xmlns="7851d254-ce09-43b6-8d90-072588e7901c" xsi:nil="true"/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3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beneficenza.dotx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D'Amelio;Rosaria Lucia Pulia</dc:creator>
  <cp:lastModifiedBy>giuseppe damelio</cp:lastModifiedBy>
  <cp:revision>2</cp:revision>
  <cp:lastPrinted>2003-06-24T23:32:00Z</cp:lastPrinted>
  <dcterms:created xsi:type="dcterms:W3CDTF">2025-11-25T11:31:00Z</dcterms:created>
  <dcterms:modified xsi:type="dcterms:W3CDTF">2025-11-25T11:31:00Z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